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B01EF">
      <w:pPr>
        <w:spacing w:line="240" w:lineRule="auto"/>
        <w:rPr>
          <w:rFonts w:ascii="Arial" w:hAnsi="Arial" w:cs="Arial"/>
          <w:b/>
        </w:rPr>
      </w:pPr>
    </w:p>
    <w:p w14:paraId="345695C6">
      <w:pPr>
        <w:spacing w:line="240" w:lineRule="auto"/>
        <w:rPr>
          <w:rFonts w:ascii="Arial" w:hAnsi="Arial" w:cs="Arial"/>
          <w:b/>
        </w:rPr>
      </w:pPr>
    </w:p>
    <w:p w14:paraId="77CF8B50">
      <w:pPr>
        <w:spacing w:line="240" w:lineRule="auto"/>
        <w:rPr>
          <w:rFonts w:ascii="Arial" w:hAnsi="Arial" w:cs="Arial"/>
          <w:b/>
        </w:rPr>
      </w:pPr>
    </w:p>
    <w:p w14:paraId="29858BDD">
      <w:pPr>
        <w:spacing w:line="240" w:lineRule="auto"/>
        <w:rPr>
          <w:rFonts w:ascii="Arial" w:hAnsi="Arial" w:cs="Arial"/>
          <w:b/>
        </w:rPr>
      </w:pPr>
    </w:p>
    <w:p w14:paraId="1DEE823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56 – 58 Paul Kruger Street                                                             </w:t>
      </w:r>
    </w:p>
    <w:p w14:paraId="6205E1F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Polokwane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</w:t>
      </w:r>
    </w:p>
    <w:p w14:paraId="7BA430B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0700</w:t>
      </w:r>
    </w:p>
    <w:p w14:paraId="5947690A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SUBJECT:  REQUEST FOR PUBLICATION OF AWARD OF THE FOLLOWING BIDS</w:t>
      </w:r>
    </w:p>
    <w:p w14:paraId="118088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Gateway Airports Authority Limited would like to request the publication of the award of the following bids in a Provincial Tender Bulletin.</w:t>
      </w:r>
    </w:p>
    <w:tbl>
      <w:tblPr>
        <w:tblStyle w:val="7"/>
        <w:tblW w:w="14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494"/>
        <w:gridCol w:w="3910"/>
        <w:gridCol w:w="2310"/>
        <w:gridCol w:w="1320"/>
        <w:gridCol w:w="2290"/>
      </w:tblGrid>
      <w:tr w14:paraId="6390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 w14:paraId="4ACC4B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bookmarkStart w:id="0" w:name="_Hlk5624447"/>
          </w:p>
          <w:p w14:paraId="472D284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BID NO</w:t>
            </w:r>
          </w:p>
        </w:tc>
        <w:tc>
          <w:tcPr>
            <w:tcW w:w="2494" w:type="dxa"/>
          </w:tcPr>
          <w:p w14:paraId="61ED823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36EDDD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AWARDED BIDDER</w:t>
            </w:r>
          </w:p>
        </w:tc>
        <w:tc>
          <w:tcPr>
            <w:tcW w:w="3910" w:type="dxa"/>
          </w:tcPr>
          <w:p w14:paraId="530A198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1A7BE31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PROJECT DESCRIPTION</w:t>
            </w:r>
          </w:p>
          <w:p w14:paraId="355BAEE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14:paraId="0514BD3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77A3E8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BID OFFER</w:t>
            </w:r>
          </w:p>
        </w:tc>
        <w:tc>
          <w:tcPr>
            <w:tcW w:w="1320" w:type="dxa"/>
          </w:tcPr>
          <w:p w14:paraId="5CF9612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50DD476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POINTS SCORED</w:t>
            </w:r>
          </w:p>
        </w:tc>
        <w:tc>
          <w:tcPr>
            <w:tcW w:w="2290" w:type="dxa"/>
          </w:tcPr>
          <w:p w14:paraId="5B16E5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7573597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DATE AWARDED</w:t>
            </w:r>
          </w:p>
          <w:p w14:paraId="13E2BFE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14:paraId="3011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 w14:paraId="46EDAE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GAAL/1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37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/2025/2026</w:t>
            </w:r>
          </w:p>
        </w:tc>
        <w:tc>
          <w:tcPr>
            <w:tcW w:w="2494" w:type="dxa"/>
          </w:tcPr>
          <w:p w14:paraId="273EA1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Nated System (Pty) Ltd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3910" w:type="dxa"/>
          </w:tcPr>
          <w:p w14:paraId="28C3A03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1" w:name="_Hlk199140555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Provision </w:t>
            </w:r>
            <w:bookmarkEnd w:id="1"/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for the Procurement of an Assets Management Verification System, Maintenance and Support for a period of three years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2310" w:type="dxa"/>
          </w:tcPr>
          <w:p w14:paraId="73E68B70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R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692, 905.48</w:t>
            </w:r>
          </w:p>
        </w:tc>
        <w:tc>
          <w:tcPr>
            <w:tcW w:w="1320" w:type="dxa"/>
          </w:tcPr>
          <w:p w14:paraId="6E8034A1"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96.00</w:t>
            </w:r>
          </w:p>
        </w:tc>
        <w:tc>
          <w:tcPr>
            <w:tcW w:w="2290" w:type="dxa"/>
          </w:tcPr>
          <w:p w14:paraId="477008E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2 October</w:t>
            </w: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 2025</w:t>
            </w:r>
          </w:p>
        </w:tc>
      </w:tr>
      <w:tr w14:paraId="10B6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 w14:paraId="5ED6E49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2" w:name="_Hlk210217289"/>
            <w:r>
              <w:rPr>
                <w:rFonts w:ascii="Arial" w:hAnsi="Arial" w:cs="Arial"/>
                <w:sz w:val="24"/>
                <w:szCs w:val="24"/>
                <w:lang w:val="en-US"/>
              </w:rPr>
              <w:t>GAAL/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091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/2025/2026</w:t>
            </w:r>
          </w:p>
        </w:tc>
        <w:tc>
          <w:tcPr>
            <w:tcW w:w="2494" w:type="dxa"/>
          </w:tcPr>
          <w:p w14:paraId="750BD42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Sankofa Insurance Brokers</w:t>
            </w:r>
            <w:r>
              <w:rPr>
                <w:rFonts w:ascii="Arial" w:hAnsi="Arial" w:cs="Arial"/>
                <w:sz w:val="24"/>
                <w:szCs w:val="24"/>
                <w:lang w:val="en-ZA"/>
              </w:rPr>
              <w:t>.</w:t>
            </w:r>
          </w:p>
        </w:tc>
        <w:tc>
          <w:tcPr>
            <w:tcW w:w="3910" w:type="dxa"/>
          </w:tcPr>
          <w:p w14:paraId="61D807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Provision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for the Short-term Aviation Insurance Services for a period of three years.</w:t>
            </w:r>
          </w:p>
        </w:tc>
        <w:tc>
          <w:tcPr>
            <w:tcW w:w="2310" w:type="dxa"/>
          </w:tcPr>
          <w:p w14:paraId="37AF7579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1, 462, 006.30</w:t>
            </w:r>
          </w:p>
        </w:tc>
        <w:tc>
          <w:tcPr>
            <w:tcW w:w="1320" w:type="dxa"/>
          </w:tcPr>
          <w:p w14:paraId="613A796C"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4.00</w:t>
            </w:r>
          </w:p>
        </w:tc>
        <w:tc>
          <w:tcPr>
            <w:tcW w:w="2290" w:type="dxa"/>
          </w:tcPr>
          <w:p w14:paraId="1B51159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7 October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2025</w:t>
            </w:r>
          </w:p>
        </w:tc>
      </w:tr>
      <w:tr w14:paraId="5B85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 w14:paraId="02D7D286"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GAAL/133/2025/2026</w:t>
            </w:r>
          </w:p>
        </w:tc>
        <w:tc>
          <w:tcPr>
            <w:tcW w:w="2494" w:type="dxa"/>
          </w:tcPr>
          <w:p w14:paraId="0E62F5F4">
            <w:pPr>
              <w:spacing w:after="0" w:line="360" w:lineRule="auto"/>
              <w:jc w:val="both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TDM Constructions</w:t>
            </w:r>
          </w:p>
        </w:tc>
        <w:tc>
          <w:tcPr>
            <w:tcW w:w="3910" w:type="dxa"/>
          </w:tcPr>
          <w:p w14:paraId="6471F54F">
            <w:pPr>
              <w:spacing w:after="0" w:line="360" w:lineRule="auto"/>
              <w:jc w:val="both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bookmarkStart w:id="3" w:name="_GoBack"/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Provision of Supply, Replace and New Installation of New Air-conditioning (as and when required) Repairs, Maintenance and Service of the Existing Air-conditioning units for three years at Polokwane International Airport</w:t>
            </w:r>
            <w:bookmarkEnd w:id="3"/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2310" w:type="dxa"/>
          </w:tcPr>
          <w:p w14:paraId="3A86CEEF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R 3, 583.00 - hourly rated</w:t>
            </w:r>
          </w:p>
        </w:tc>
        <w:tc>
          <w:tcPr>
            <w:tcW w:w="1320" w:type="dxa"/>
          </w:tcPr>
          <w:p w14:paraId="3B5B80F7"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90.00</w:t>
            </w:r>
          </w:p>
        </w:tc>
        <w:tc>
          <w:tcPr>
            <w:tcW w:w="2290" w:type="dxa"/>
          </w:tcPr>
          <w:p w14:paraId="11FEC4ED"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9 October 2025</w:t>
            </w:r>
          </w:p>
        </w:tc>
      </w:tr>
      <w:bookmarkEnd w:id="0"/>
      <w:bookmarkEnd w:id="2"/>
    </w:tbl>
    <w:p w14:paraId="49B5C5E9">
      <w:pPr>
        <w:rPr>
          <w:rFonts w:ascii="Arial" w:hAnsi="Arial" w:cs="Arial"/>
        </w:rPr>
      </w:pPr>
    </w:p>
    <w:sectPr>
      <w:headerReference r:id="rId5" w:type="default"/>
      <w:footerReference r:id="rId6" w:type="default"/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F4213">
    <w:pPr>
      <w:pStyle w:val="5"/>
    </w:pPr>
    <w:r>
      <w:rPr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-257175</wp:posOffset>
              </wp:positionH>
              <wp:positionV relativeFrom="paragraph">
                <wp:posOffset>72390</wp:posOffset>
              </wp:positionV>
              <wp:extent cx="6819900" cy="4857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0C493">
                          <w:pPr>
                            <w:spacing w:after="0" w:line="240" w:lineRule="auto"/>
                            <w:ind w:left="2880" w:firstLine="720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BOARD OF DIRECTORS</w:t>
                          </w:r>
                        </w:p>
                        <w:p w14:paraId="6DF22C1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eastAsia="Times New Roman" w:cs="Arial"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T Nkoana (Chairperson); Princess T Nkambule (Dep Chairperson);  M Teffo; Chief L Matsila; D. Kharidzha; P. Ndlala; J Luthuli;  Dr. G Nethengwe;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S Mahada (Acting CEO); T Mathabatha (CFO); Adv. </w:t>
                          </w:r>
                          <w:r>
                            <w:rPr>
                              <w:rFonts w:ascii="Arial" w:hAnsi="Arial" w:eastAsia="Times New Roman" w:cs="Arial"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 Ledwaba (Company Secretary)</w:t>
                          </w:r>
                        </w:p>
                        <w:p w14:paraId="7E9275BF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0.25pt;margin-top:5.7pt;height:38.25pt;width:537pt;z-index:251661312;mso-width-relative:page;mso-height-relative:page;" filled="f" stroked="f" coordsize="21600,21600" o:gfxdata="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+H9wO1wAAAAoBAAAPAAAAAAAAAAEAIAAAACIAAABk&#10;cnMvZG93bnJldi54bWxQSwECFAAUAAAACACHTuJACQeW2AcCAAAUBAAADgAAAAAAAAABACAAAAAm&#10;AQAAZHJzL2Uyb0RvYy54bWxQSwUGAAAAAAYABgBZAQAAn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5430C493">
                    <w:pPr>
                      <w:spacing w:after="0" w:line="240" w:lineRule="auto"/>
                      <w:ind w:left="2880" w:firstLine="720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BOARD OF DIRECTORS</w:t>
                    </w:r>
                  </w:p>
                  <w:p w14:paraId="6DF22C1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ascii="Arial" w:hAnsi="Arial" w:eastAsia="Times New Roman" w:cs="Arial"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T Nkoana (Chairperson); Princess T Nkambule (Dep Chairperson);  M Teffo; Chief L Matsila; D. Kharidzha; P. Ndlala; J Luthuli;  Dr. G Nethengwe;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S Mahada (Acting CEO); T Mathabatha (CFO); Adv. </w:t>
                    </w:r>
                    <w:r>
                      <w:rPr>
                        <w:rFonts w:ascii="Arial" w:hAnsi="Arial" w:eastAsia="Times New Roman" w:cs="Arial"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S Ledwaba (Company Secretary)</w:t>
                    </w:r>
                  </w:p>
                  <w:p w14:paraId="7E9275BF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C1B32">
    <w:pPr>
      <w:pStyle w:val="6"/>
    </w:pPr>
    <w:r>
      <w:rPr>
        <w:lang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2419350</wp:posOffset>
              </wp:positionH>
              <wp:positionV relativeFrom="paragraph">
                <wp:posOffset>579120</wp:posOffset>
              </wp:positionV>
              <wp:extent cx="3895725" cy="590550"/>
              <wp:effectExtent l="0" t="0" r="0" b="0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F880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Reg No: 1995/002792/06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cr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 xml:space="preserve">P.O. Box 1309, Polokwane, Limpopo Province.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RSA, 0700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Tel: 015 288 0122   Fax: 015 288 0125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90.5pt;margin-top:45.6pt;height:46.5pt;width:306.75pt;z-index:251660288;mso-width-relative:page;mso-height-relative:page;" filled="f" stroked="f" coordsize="21600,21600" o:gfxdata="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XcGqfXAAAACgEAAA8AAAAAAAAAAQAgAAAAIgAAAGRy&#10;cy9kb3ducmV2LnhtbFBLAQIUABQAAAAIAIdO4kA8U4VuBgIAABQEAAAOAAAAAAAAAAEAIAAAACYB&#10;AABkcnMvZTJvRG9jLnhtbFBLBQYAAAAABgAGAFkBAACe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5CFF880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Reg No: 1995/002792/06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cr/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 xml:space="preserve">P.O. Box 1309, Polokwane, Limpopo Province.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RSA, 0700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cr/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Tel: 015 288 0122   Fax: 015 288 0125</w:t>
                    </w:r>
                  </w:p>
                </w:txbxContent>
              </v:textbox>
            </v:shape>
          </w:pict>
        </mc:Fallback>
      </mc:AlternateContent>
    </w:r>
    <w:r>
      <w:rPr>
        <w:lang w:eastAsia="en-Z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-875030</wp:posOffset>
          </wp:positionH>
          <wp:positionV relativeFrom="paragraph">
            <wp:posOffset>-259080</wp:posOffset>
          </wp:positionV>
          <wp:extent cx="7517765" cy="1638300"/>
          <wp:effectExtent l="0" t="0" r="6985" b="0"/>
          <wp:wrapTight wrapText="bothSides">
            <wp:wrapPolygon>
              <wp:start x="0" y="0"/>
              <wp:lineTo x="0" y="21349"/>
              <wp:lineTo x="21565" y="21349"/>
              <wp:lineTo x="21565" y="0"/>
              <wp:lineTo x="0" y="0"/>
            </wp:wrapPolygon>
          </wp:wrapTight>
          <wp:docPr id="1" name="Picture 0" descr="Letterhead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LetterheadHEADE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7765" cy="163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n-Z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4445</wp:posOffset>
          </wp:positionH>
          <wp:positionV relativeFrom="paragraph">
            <wp:posOffset>2353945</wp:posOffset>
          </wp:positionV>
          <wp:extent cx="7810500" cy="7865110"/>
          <wp:effectExtent l="0" t="0" r="0" b="2540"/>
          <wp:wrapNone/>
          <wp:docPr id="3" name="Picture 2" descr="Letterhead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etterheadfOOTER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10500" cy="7865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0sjA3MTAyNTQwMLBQ0lEKTi0uzszPAykwrAUAuTi4GCwAAAA="/>
  </w:docVars>
  <w:rsids>
    <w:rsidRoot w:val="00F47897"/>
    <w:rsid w:val="0000359B"/>
    <w:rsid w:val="00010971"/>
    <w:rsid w:val="00012F27"/>
    <w:rsid w:val="00020057"/>
    <w:rsid w:val="00024292"/>
    <w:rsid w:val="000268E6"/>
    <w:rsid w:val="00046E17"/>
    <w:rsid w:val="00047A6B"/>
    <w:rsid w:val="00047EF8"/>
    <w:rsid w:val="000526CF"/>
    <w:rsid w:val="000546A5"/>
    <w:rsid w:val="0006391F"/>
    <w:rsid w:val="000719B5"/>
    <w:rsid w:val="000758B6"/>
    <w:rsid w:val="0008535B"/>
    <w:rsid w:val="000857C7"/>
    <w:rsid w:val="000912F3"/>
    <w:rsid w:val="0009307A"/>
    <w:rsid w:val="00096DA7"/>
    <w:rsid w:val="000A2B5E"/>
    <w:rsid w:val="000A6603"/>
    <w:rsid w:val="000B50DF"/>
    <w:rsid w:val="000B729A"/>
    <w:rsid w:val="000C5E64"/>
    <w:rsid w:val="000C7D09"/>
    <w:rsid w:val="000D17B0"/>
    <w:rsid w:val="000D2F17"/>
    <w:rsid w:val="000E5E1C"/>
    <w:rsid w:val="000F16B2"/>
    <w:rsid w:val="000F3259"/>
    <w:rsid w:val="000F4474"/>
    <w:rsid w:val="00103E46"/>
    <w:rsid w:val="00110464"/>
    <w:rsid w:val="00120D5E"/>
    <w:rsid w:val="00132218"/>
    <w:rsid w:val="0014053F"/>
    <w:rsid w:val="00147686"/>
    <w:rsid w:val="001550F8"/>
    <w:rsid w:val="001620E3"/>
    <w:rsid w:val="0016465B"/>
    <w:rsid w:val="001646C0"/>
    <w:rsid w:val="00164ED2"/>
    <w:rsid w:val="0016643B"/>
    <w:rsid w:val="00166F08"/>
    <w:rsid w:val="00183957"/>
    <w:rsid w:val="00186208"/>
    <w:rsid w:val="001A7413"/>
    <w:rsid w:val="001C3E07"/>
    <w:rsid w:val="001D017B"/>
    <w:rsid w:val="001D6331"/>
    <w:rsid w:val="001F4A35"/>
    <w:rsid w:val="0020662F"/>
    <w:rsid w:val="0021527F"/>
    <w:rsid w:val="00222D60"/>
    <w:rsid w:val="00227271"/>
    <w:rsid w:val="00236095"/>
    <w:rsid w:val="002369CB"/>
    <w:rsid w:val="002379C3"/>
    <w:rsid w:val="00243381"/>
    <w:rsid w:val="00243404"/>
    <w:rsid w:val="0024466B"/>
    <w:rsid w:val="00244F84"/>
    <w:rsid w:val="002505BF"/>
    <w:rsid w:val="00260D88"/>
    <w:rsid w:val="0028040B"/>
    <w:rsid w:val="00283EAB"/>
    <w:rsid w:val="002937C5"/>
    <w:rsid w:val="00297432"/>
    <w:rsid w:val="0029778A"/>
    <w:rsid w:val="002A7222"/>
    <w:rsid w:val="002A76C3"/>
    <w:rsid w:val="002B3170"/>
    <w:rsid w:val="002B3BF2"/>
    <w:rsid w:val="002C4E04"/>
    <w:rsid w:val="002D2123"/>
    <w:rsid w:val="002E1DC2"/>
    <w:rsid w:val="002E3E79"/>
    <w:rsid w:val="002F0311"/>
    <w:rsid w:val="002F57B0"/>
    <w:rsid w:val="00330668"/>
    <w:rsid w:val="00330C98"/>
    <w:rsid w:val="003333AE"/>
    <w:rsid w:val="00336234"/>
    <w:rsid w:val="003400ED"/>
    <w:rsid w:val="00350498"/>
    <w:rsid w:val="003760DA"/>
    <w:rsid w:val="00384005"/>
    <w:rsid w:val="003914B8"/>
    <w:rsid w:val="00392E7D"/>
    <w:rsid w:val="00397103"/>
    <w:rsid w:val="003A4218"/>
    <w:rsid w:val="003A664F"/>
    <w:rsid w:val="003A67B3"/>
    <w:rsid w:val="003A6D58"/>
    <w:rsid w:val="003B070D"/>
    <w:rsid w:val="003B282C"/>
    <w:rsid w:val="003C107E"/>
    <w:rsid w:val="003C7B2E"/>
    <w:rsid w:val="003E03DE"/>
    <w:rsid w:val="003E4872"/>
    <w:rsid w:val="003E48A9"/>
    <w:rsid w:val="003E6296"/>
    <w:rsid w:val="003F1366"/>
    <w:rsid w:val="00401CEC"/>
    <w:rsid w:val="004029FD"/>
    <w:rsid w:val="00410D58"/>
    <w:rsid w:val="00411B9B"/>
    <w:rsid w:val="00416933"/>
    <w:rsid w:val="004230E3"/>
    <w:rsid w:val="004233C0"/>
    <w:rsid w:val="004338DE"/>
    <w:rsid w:val="00437E86"/>
    <w:rsid w:val="00446FD0"/>
    <w:rsid w:val="00456B68"/>
    <w:rsid w:val="00461510"/>
    <w:rsid w:val="00473344"/>
    <w:rsid w:val="004808A3"/>
    <w:rsid w:val="00495F4D"/>
    <w:rsid w:val="004C05A7"/>
    <w:rsid w:val="004C0F8A"/>
    <w:rsid w:val="004C2729"/>
    <w:rsid w:val="004D1C2C"/>
    <w:rsid w:val="004E1BE8"/>
    <w:rsid w:val="004F00E4"/>
    <w:rsid w:val="004F3FEF"/>
    <w:rsid w:val="004F4725"/>
    <w:rsid w:val="004F6910"/>
    <w:rsid w:val="00506D4E"/>
    <w:rsid w:val="00512AD3"/>
    <w:rsid w:val="00527525"/>
    <w:rsid w:val="00546C70"/>
    <w:rsid w:val="00570EAD"/>
    <w:rsid w:val="0057753E"/>
    <w:rsid w:val="00580294"/>
    <w:rsid w:val="00583F73"/>
    <w:rsid w:val="005952E1"/>
    <w:rsid w:val="005C2EE9"/>
    <w:rsid w:val="005C5DDB"/>
    <w:rsid w:val="005D1C7E"/>
    <w:rsid w:val="005D36CE"/>
    <w:rsid w:val="005E5055"/>
    <w:rsid w:val="00604B63"/>
    <w:rsid w:val="00612FB1"/>
    <w:rsid w:val="0061384A"/>
    <w:rsid w:val="00615EB8"/>
    <w:rsid w:val="00620428"/>
    <w:rsid w:val="006254D1"/>
    <w:rsid w:val="00634697"/>
    <w:rsid w:val="00652973"/>
    <w:rsid w:val="00660D23"/>
    <w:rsid w:val="00666382"/>
    <w:rsid w:val="00673C98"/>
    <w:rsid w:val="00677D65"/>
    <w:rsid w:val="006824D5"/>
    <w:rsid w:val="00683911"/>
    <w:rsid w:val="0069226C"/>
    <w:rsid w:val="00697C12"/>
    <w:rsid w:val="006A374E"/>
    <w:rsid w:val="006A4691"/>
    <w:rsid w:val="006B057F"/>
    <w:rsid w:val="006C374B"/>
    <w:rsid w:val="006C4B1F"/>
    <w:rsid w:val="006D33A6"/>
    <w:rsid w:val="006D7F73"/>
    <w:rsid w:val="006E1A3D"/>
    <w:rsid w:val="006F0DE9"/>
    <w:rsid w:val="006F268D"/>
    <w:rsid w:val="006F4097"/>
    <w:rsid w:val="006F67C6"/>
    <w:rsid w:val="00702D47"/>
    <w:rsid w:val="0070557C"/>
    <w:rsid w:val="007147B7"/>
    <w:rsid w:val="00723E58"/>
    <w:rsid w:val="00725F3F"/>
    <w:rsid w:val="0073092F"/>
    <w:rsid w:val="00740078"/>
    <w:rsid w:val="00743962"/>
    <w:rsid w:val="007459A5"/>
    <w:rsid w:val="007644FC"/>
    <w:rsid w:val="007707E4"/>
    <w:rsid w:val="00770A5D"/>
    <w:rsid w:val="00783127"/>
    <w:rsid w:val="00794F70"/>
    <w:rsid w:val="007A0719"/>
    <w:rsid w:val="007A7FAB"/>
    <w:rsid w:val="007B4325"/>
    <w:rsid w:val="007B55B9"/>
    <w:rsid w:val="007C0DE1"/>
    <w:rsid w:val="007E2E7E"/>
    <w:rsid w:val="007F07D9"/>
    <w:rsid w:val="00800852"/>
    <w:rsid w:val="00801ADA"/>
    <w:rsid w:val="00803F9C"/>
    <w:rsid w:val="00803F9D"/>
    <w:rsid w:val="0080781E"/>
    <w:rsid w:val="0081194D"/>
    <w:rsid w:val="00812E87"/>
    <w:rsid w:val="008145C8"/>
    <w:rsid w:val="0081482F"/>
    <w:rsid w:val="00815BA2"/>
    <w:rsid w:val="00826AB7"/>
    <w:rsid w:val="008318F0"/>
    <w:rsid w:val="00840A59"/>
    <w:rsid w:val="00842236"/>
    <w:rsid w:val="00851C4B"/>
    <w:rsid w:val="008532A6"/>
    <w:rsid w:val="00856D51"/>
    <w:rsid w:val="0086534B"/>
    <w:rsid w:val="00866EC8"/>
    <w:rsid w:val="00870D8D"/>
    <w:rsid w:val="00877D03"/>
    <w:rsid w:val="00882B5B"/>
    <w:rsid w:val="00896017"/>
    <w:rsid w:val="008B06D8"/>
    <w:rsid w:val="008B4E60"/>
    <w:rsid w:val="008D671D"/>
    <w:rsid w:val="008E1164"/>
    <w:rsid w:val="008E34D1"/>
    <w:rsid w:val="009015F5"/>
    <w:rsid w:val="00902A4E"/>
    <w:rsid w:val="00906CB5"/>
    <w:rsid w:val="009078B3"/>
    <w:rsid w:val="009156D1"/>
    <w:rsid w:val="009162E2"/>
    <w:rsid w:val="00916DB5"/>
    <w:rsid w:val="009178D8"/>
    <w:rsid w:val="00927556"/>
    <w:rsid w:val="00932BCB"/>
    <w:rsid w:val="00941AAD"/>
    <w:rsid w:val="00950A73"/>
    <w:rsid w:val="00950DEC"/>
    <w:rsid w:val="009512A8"/>
    <w:rsid w:val="00952AA4"/>
    <w:rsid w:val="00960E05"/>
    <w:rsid w:val="0096672B"/>
    <w:rsid w:val="00970D70"/>
    <w:rsid w:val="00977C9F"/>
    <w:rsid w:val="00986D92"/>
    <w:rsid w:val="0099525A"/>
    <w:rsid w:val="009B74B9"/>
    <w:rsid w:val="009C5D70"/>
    <w:rsid w:val="009D7607"/>
    <w:rsid w:val="009E4906"/>
    <w:rsid w:val="009E6904"/>
    <w:rsid w:val="009F7C41"/>
    <w:rsid w:val="00A10674"/>
    <w:rsid w:val="00A1296B"/>
    <w:rsid w:val="00A14CB3"/>
    <w:rsid w:val="00A15C88"/>
    <w:rsid w:val="00A174C7"/>
    <w:rsid w:val="00A21ADC"/>
    <w:rsid w:val="00A27E6C"/>
    <w:rsid w:val="00A32FAB"/>
    <w:rsid w:val="00A43A1D"/>
    <w:rsid w:val="00A50FA2"/>
    <w:rsid w:val="00A54305"/>
    <w:rsid w:val="00A57CCD"/>
    <w:rsid w:val="00A601A1"/>
    <w:rsid w:val="00A617CD"/>
    <w:rsid w:val="00A62B63"/>
    <w:rsid w:val="00A63305"/>
    <w:rsid w:val="00A662A8"/>
    <w:rsid w:val="00A75C24"/>
    <w:rsid w:val="00A80C2E"/>
    <w:rsid w:val="00A91C3D"/>
    <w:rsid w:val="00AA0F39"/>
    <w:rsid w:val="00AA526B"/>
    <w:rsid w:val="00AA5FD8"/>
    <w:rsid w:val="00AB0509"/>
    <w:rsid w:val="00AC4B28"/>
    <w:rsid w:val="00AC57AE"/>
    <w:rsid w:val="00AC62ED"/>
    <w:rsid w:val="00AC6843"/>
    <w:rsid w:val="00AC68A9"/>
    <w:rsid w:val="00AE2AD6"/>
    <w:rsid w:val="00AE694B"/>
    <w:rsid w:val="00AF0C46"/>
    <w:rsid w:val="00AF16DA"/>
    <w:rsid w:val="00AF323C"/>
    <w:rsid w:val="00B000A8"/>
    <w:rsid w:val="00B01EAC"/>
    <w:rsid w:val="00B10530"/>
    <w:rsid w:val="00B1190F"/>
    <w:rsid w:val="00B12F75"/>
    <w:rsid w:val="00B32D59"/>
    <w:rsid w:val="00B331D4"/>
    <w:rsid w:val="00B345F6"/>
    <w:rsid w:val="00B40000"/>
    <w:rsid w:val="00B41AC9"/>
    <w:rsid w:val="00B45500"/>
    <w:rsid w:val="00B509B0"/>
    <w:rsid w:val="00B70934"/>
    <w:rsid w:val="00B73584"/>
    <w:rsid w:val="00B80E00"/>
    <w:rsid w:val="00BA710D"/>
    <w:rsid w:val="00BC47FA"/>
    <w:rsid w:val="00BD791C"/>
    <w:rsid w:val="00BE59BA"/>
    <w:rsid w:val="00BF1931"/>
    <w:rsid w:val="00BF3E7C"/>
    <w:rsid w:val="00BF4B76"/>
    <w:rsid w:val="00BF5AC5"/>
    <w:rsid w:val="00C00D11"/>
    <w:rsid w:val="00C021BB"/>
    <w:rsid w:val="00C16C4B"/>
    <w:rsid w:val="00C43D95"/>
    <w:rsid w:val="00C45003"/>
    <w:rsid w:val="00C5380D"/>
    <w:rsid w:val="00C54DD4"/>
    <w:rsid w:val="00C63D32"/>
    <w:rsid w:val="00C702EC"/>
    <w:rsid w:val="00C74A75"/>
    <w:rsid w:val="00C85CC8"/>
    <w:rsid w:val="00C91AB6"/>
    <w:rsid w:val="00C92946"/>
    <w:rsid w:val="00CD0F77"/>
    <w:rsid w:val="00CD22F9"/>
    <w:rsid w:val="00CE0447"/>
    <w:rsid w:val="00CE1284"/>
    <w:rsid w:val="00CE1855"/>
    <w:rsid w:val="00CF2210"/>
    <w:rsid w:val="00CF65D7"/>
    <w:rsid w:val="00D06F35"/>
    <w:rsid w:val="00D105CE"/>
    <w:rsid w:val="00D16AC2"/>
    <w:rsid w:val="00D2094E"/>
    <w:rsid w:val="00D2151D"/>
    <w:rsid w:val="00D30BF4"/>
    <w:rsid w:val="00D320B9"/>
    <w:rsid w:val="00D41754"/>
    <w:rsid w:val="00D517AD"/>
    <w:rsid w:val="00D57185"/>
    <w:rsid w:val="00D608D0"/>
    <w:rsid w:val="00D74721"/>
    <w:rsid w:val="00D7651E"/>
    <w:rsid w:val="00D772B5"/>
    <w:rsid w:val="00D86AFB"/>
    <w:rsid w:val="00D90BE6"/>
    <w:rsid w:val="00DD3138"/>
    <w:rsid w:val="00DD3575"/>
    <w:rsid w:val="00DE06A0"/>
    <w:rsid w:val="00DF1028"/>
    <w:rsid w:val="00DF28D1"/>
    <w:rsid w:val="00E04BB6"/>
    <w:rsid w:val="00E162FB"/>
    <w:rsid w:val="00E4232E"/>
    <w:rsid w:val="00E60124"/>
    <w:rsid w:val="00E630C2"/>
    <w:rsid w:val="00E87653"/>
    <w:rsid w:val="00E879CA"/>
    <w:rsid w:val="00E90EF4"/>
    <w:rsid w:val="00E959EA"/>
    <w:rsid w:val="00EA5DF5"/>
    <w:rsid w:val="00EB4AB1"/>
    <w:rsid w:val="00EC0D93"/>
    <w:rsid w:val="00ED157C"/>
    <w:rsid w:val="00ED50BF"/>
    <w:rsid w:val="00EE070A"/>
    <w:rsid w:val="00EE2473"/>
    <w:rsid w:val="00EF00F3"/>
    <w:rsid w:val="00EF43E8"/>
    <w:rsid w:val="00F02E76"/>
    <w:rsid w:val="00F0536D"/>
    <w:rsid w:val="00F14E00"/>
    <w:rsid w:val="00F1561A"/>
    <w:rsid w:val="00F17FC5"/>
    <w:rsid w:val="00F432E8"/>
    <w:rsid w:val="00F43993"/>
    <w:rsid w:val="00F47897"/>
    <w:rsid w:val="00F60E87"/>
    <w:rsid w:val="00F71064"/>
    <w:rsid w:val="00F746B5"/>
    <w:rsid w:val="00F85478"/>
    <w:rsid w:val="00F860BB"/>
    <w:rsid w:val="00F9728B"/>
    <w:rsid w:val="00FA7995"/>
    <w:rsid w:val="00FA7DAF"/>
    <w:rsid w:val="00FC3696"/>
    <w:rsid w:val="00FD63EA"/>
    <w:rsid w:val="00FE3242"/>
    <w:rsid w:val="00FE5C41"/>
    <w:rsid w:val="00FE6397"/>
    <w:rsid w:val="06512E14"/>
    <w:rsid w:val="29081833"/>
    <w:rsid w:val="63B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ZA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uiPriority w:val="99"/>
  </w:style>
  <w:style w:type="character" w:customStyle="1" w:styleId="9">
    <w:name w:val="Footer Char"/>
    <w:basedOn w:val="2"/>
    <w:link w:val="5"/>
    <w:uiPriority w:val="99"/>
  </w:style>
  <w:style w:type="character" w:customStyle="1" w:styleId="10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ZA" w:eastAsia="en-US" w:bidi="ar-SA"/>
    </w:rPr>
  </w:style>
  <w:style w:type="character" w:customStyle="1" w:styleId="13">
    <w:name w:val="_xb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kgadi.matli\Desktop\2017%20GAA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2549B6-6146-4FCB-BE6F-1AA1871B4B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GAAL Letterhead</Template>
  <Pages>2</Pages>
  <Words>202</Words>
  <Characters>1360</Characters>
  <Lines>37</Lines>
  <Paragraphs>24</Paragraphs>
  <TotalTime>7</TotalTime>
  <ScaleCrop>false</ScaleCrop>
  <LinksUpToDate>false</LinksUpToDate>
  <CharactersWithSpaces>1538</CharactersWithSpaces>
  <Application>WPS Office_12.2.0.23131_F1E327BC-269C-435d-A152-05C5408002CA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2025-10-01T11:42:00Z</dcterms:created>
  <dc:creator>Mokgadi Matli</dc:creator>
  <cp:lastModifiedBy>Julius.ramatjie</cp:lastModifiedBy>
  <cp:lastPrinted>2025-06-10T13:49:00Z</cp:lastPrinted>
  <dcterms:modified xsi:type="dcterms:W3CDTF">2025-10-23T08:13:16Z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CED1ED117D154C6CB4687499D61E843F_13</vt:lpwstr>
  </property>
</Properties>
</file>